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附件：报名表</w:t>
      </w:r>
    </w:p>
    <w:p>
      <w:pPr>
        <w:spacing w:line="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>
      <w:pPr>
        <w:widowControl/>
        <w:spacing w:line="576" w:lineRule="atLeas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山东科技大学文法学院学宪法讲宪法知识竞赛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参赛报名表</w:t>
      </w:r>
      <w:bookmarkEnd w:id="0"/>
    </w:p>
    <w:p>
      <w:pPr>
        <w:widowControl/>
        <w:spacing w:line="576" w:lineRule="atLeas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5" w:type="dxa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265" w:type="dxa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266" w:type="dxa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4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>
            <w:pPr>
              <w:spacing w:line="0" w:lineRule="atLeas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A1C2B"/>
    <w:rsid w:val="279A1C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2018-07-03T03:08:00Z</dcterms:created>
  <dc:creator>Administrator</dc:creator>
  <cp:lastModifiedBy>Administrator</cp:lastModifiedBy>
  <dcterms:modified xsi:type="dcterms:W3CDTF">2018-07-03T03:08:45Z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